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E5" w:rsidRPr="00771971" w:rsidRDefault="003550E5" w:rsidP="00626D18">
      <w:pPr>
        <w:adjustRightInd w:val="0"/>
        <w:snapToGrid w:val="0"/>
        <w:spacing w:beforeLines="100"/>
        <w:rPr>
          <w:rFonts w:ascii="黑体" w:eastAsia="黑体" w:hAnsi="宋体" w:cs="宋体"/>
          <w:b/>
          <w:bCs/>
          <w:sz w:val="36"/>
          <w:szCs w:val="36"/>
        </w:rPr>
      </w:pPr>
      <w:bookmarkStart w:id="0" w:name="_GoBack"/>
      <w:bookmarkEnd w:id="0"/>
      <w:commentRangeStart w:id="1"/>
      <w:r>
        <w:rPr>
          <w:rFonts w:hint="eastAsia"/>
          <w:b/>
          <w:sz w:val="24"/>
        </w:rPr>
        <w:t>学校：吉林大学</w:t>
      </w:r>
      <w:r>
        <w:rPr>
          <w:b/>
          <w:sz w:val="24"/>
        </w:rPr>
        <w:t xml:space="preserve">                        </w:t>
      </w:r>
      <w:r>
        <w:rPr>
          <w:rFonts w:hint="eastAsia"/>
          <w:b/>
          <w:sz w:val="24"/>
        </w:rPr>
        <w:t>院系：商学院</w:t>
      </w:r>
      <w:r>
        <w:rPr>
          <w:b/>
          <w:sz w:val="24"/>
        </w:rPr>
        <w:t xml:space="preserve">                </w:t>
      </w:r>
      <w:r w:rsidRPr="006B6944">
        <w:rPr>
          <w:rFonts w:hint="eastAsia"/>
          <w:b/>
          <w:sz w:val="24"/>
        </w:rPr>
        <w:t>学号：</w:t>
      </w:r>
      <w:r>
        <w:rPr>
          <w:b/>
          <w:sz w:val="24"/>
        </w:rPr>
        <w:t>34120511</w:t>
      </w:r>
      <w:commentRangeEnd w:id="1"/>
      <w:r>
        <w:rPr>
          <w:rStyle w:val="CommentReference"/>
        </w:rPr>
        <w:comment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820"/>
      </w:tblGrid>
      <w:tr w:rsidR="003550E5" w:rsidTr="00110C00">
        <w:trPr>
          <w:trHeight w:val="5128"/>
        </w:trPr>
        <w:tc>
          <w:tcPr>
            <w:tcW w:w="900" w:type="dxa"/>
            <w:vAlign w:val="center"/>
          </w:tcPr>
          <w:p w:rsidR="003550E5" w:rsidRDefault="003550E5" w:rsidP="00110C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3550E5" w:rsidRDefault="003550E5" w:rsidP="00110C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3550E5" w:rsidRPr="007125C0" w:rsidRDefault="003550E5" w:rsidP="00110C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/>
                <w:sz w:val="18"/>
                <w:szCs w:val="18"/>
              </w:rPr>
              <w:t>(100</w:t>
            </w:r>
            <w:r w:rsidRPr="007125C0">
              <w:rPr>
                <w:rFonts w:ascii="宋体" w:hAnsi="宋体" w:hint="eastAsia"/>
                <w:sz w:val="18"/>
                <w:szCs w:val="18"/>
              </w:rPr>
              <w:t>字</w:t>
            </w:r>
            <w:r w:rsidRPr="007125C0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  <w:r w:rsidRPr="002C40EC">
              <w:rPr>
                <w:rFonts w:ascii="宋体" w:hAnsi="宋体" w:hint="eastAsia"/>
                <w:sz w:val="24"/>
              </w:rPr>
              <w:t>表格中“推荐意见”栏的填写应当简明扼要，字数控制在</w:t>
            </w:r>
            <w:r w:rsidRPr="002C40EC">
              <w:rPr>
                <w:rFonts w:ascii="宋体" w:hAnsi="宋体"/>
                <w:sz w:val="24"/>
              </w:rPr>
              <w:t>100</w:t>
            </w:r>
            <w:r w:rsidRPr="002C40EC">
              <w:rPr>
                <w:rFonts w:ascii="宋体" w:hAnsi="宋体" w:hint="eastAsia"/>
                <w:sz w:val="24"/>
              </w:rPr>
              <w:t>字左右。推荐人必须是申请学生的辅导员或班主任，其他人无权推荐</w:t>
            </w:r>
            <w:r>
              <w:rPr>
                <w:rFonts w:ascii="宋体" w:hAnsi="宋体" w:hint="eastAsia"/>
                <w:sz w:val="24"/>
              </w:rPr>
              <w:t>；推荐理由必须做到理由充足，能明确体现每名申请国家奖学金学生的优秀表现和突出特点，不能千篇一律，甚至出现雷同；</w:t>
            </w: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3550E5">
            <w:pPr>
              <w:ind w:firstLineChars="100" w:firstLine="31680"/>
              <w:rPr>
                <w:rFonts w:ascii="宋体"/>
                <w:sz w:val="24"/>
              </w:rPr>
            </w:pPr>
          </w:p>
          <w:p w:rsidR="003550E5" w:rsidRDefault="003550E5" w:rsidP="00E51745">
            <w:pPr>
              <w:rPr>
                <w:rFonts w:ascii="宋体"/>
                <w:sz w:val="24"/>
              </w:rPr>
            </w:pPr>
          </w:p>
          <w:p w:rsidR="003550E5" w:rsidRDefault="003550E5" w:rsidP="00626D18">
            <w:pPr>
              <w:spacing w:afterLines="1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commentRangeStart w:id="2"/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  <w:r>
              <w:rPr>
                <w:rFonts w:ascii="宋体" w:hAnsi="宋体"/>
                <w:sz w:val="24"/>
              </w:rPr>
              <w:t xml:space="preserve">       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3550E5" w:rsidRDefault="003550E5" w:rsidP="003550E5">
            <w:pPr>
              <w:ind w:firstLineChars="1530" w:firstLine="3168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commentRangeStart w:id="3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0"/>
                <w:attr w:name="Year" w:val="2014"/>
              </w:smartTagPr>
              <w:r>
                <w:rPr>
                  <w:sz w:val="24"/>
                </w:rPr>
                <w:t xml:space="preserve">2014 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11</w:t>
              </w:r>
            </w:smartTag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sz w:val="24"/>
              </w:rPr>
              <w:t xml:space="preserve">  </w:t>
            </w:r>
          </w:p>
        </w:tc>
      </w:tr>
      <w:tr w:rsidR="003550E5" w:rsidTr="00110C00">
        <w:trPr>
          <w:trHeight w:val="4047"/>
        </w:trPr>
        <w:tc>
          <w:tcPr>
            <w:tcW w:w="900" w:type="dxa"/>
            <w:vAlign w:val="center"/>
          </w:tcPr>
          <w:p w:rsidR="003550E5" w:rsidRDefault="003550E5" w:rsidP="00626D18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3550E5" w:rsidRDefault="003550E5" w:rsidP="00626D18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3550E5" w:rsidRDefault="003550E5" w:rsidP="00626D18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550E5" w:rsidRDefault="003550E5" w:rsidP="00626D18">
            <w:pPr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550E5" w:rsidRDefault="003550E5" w:rsidP="00626D1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 w:rsidR="003550E5" w:rsidRDefault="003550E5" w:rsidP="003550E5">
            <w:pPr>
              <w:ind w:firstLineChars="2100" w:firstLine="31680"/>
              <w:rPr>
                <w:sz w:val="24"/>
              </w:rPr>
            </w:pPr>
          </w:p>
          <w:p w:rsidR="003550E5" w:rsidRDefault="003550E5" w:rsidP="003550E5">
            <w:pPr>
              <w:ind w:firstLineChars="2100" w:firstLine="31680"/>
              <w:rPr>
                <w:sz w:val="24"/>
              </w:rPr>
            </w:pPr>
          </w:p>
          <w:p w:rsidR="003550E5" w:rsidRDefault="003550E5" w:rsidP="003550E5">
            <w:pPr>
              <w:ind w:firstLineChars="2100" w:firstLine="316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550E5" w:rsidRDefault="003550E5" w:rsidP="003550E5">
            <w:pPr>
              <w:ind w:firstLineChars="150" w:firstLine="31680"/>
              <w:rPr>
                <w:sz w:val="24"/>
              </w:rPr>
            </w:pPr>
            <w:r w:rsidRPr="002C40EC">
              <w:rPr>
                <w:rFonts w:ascii="宋体" w:hAnsi="宋体" w:hint="eastAsia"/>
                <w:sz w:val="24"/>
              </w:rPr>
              <w:t>表格必须体现学校各级部门的意见，推荐人和学校各院系主管学生工作的领导同志必须签名，不得由他人代写推荐意见或签名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3550E5" w:rsidRDefault="003550E5" w:rsidP="003550E5">
            <w:pPr>
              <w:ind w:firstLineChars="2100" w:firstLine="31680"/>
              <w:rPr>
                <w:sz w:val="24"/>
              </w:rPr>
            </w:pPr>
          </w:p>
          <w:p w:rsidR="003550E5" w:rsidRDefault="003550E5" w:rsidP="003550E5">
            <w:pPr>
              <w:ind w:firstLineChars="2100" w:firstLine="31680"/>
              <w:rPr>
                <w:sz w:val="24"/>
              </w:rPr>
            </w:pPr>
          </w:p>
          <w:p w:rsidR="003550E5" w:rsidRDefault="003550E5" w:rsidP="00626D18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Style w:val="CommentReference"/>
              </w:rPr>
              <w:commentReference w:id="4"/>
            </w:r>
          </w:p>
          <w:p w:rsidR="003550E5" w:rsidRDefault="003550E5" w:rsidP="00626D18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r>
              <w:rPr>
                <w:rStyle w:val="CommentReference"/>
              </w:rPr>
              <w:commentReference w:id="5"/>
            </w:r>
          </w:p>
          <w:p w:rsidR="003550E5" w:rsidRDefault="003550E5" w:rsidP="003550E5">
            <w:pPr>
              <w:widowControl/>
              <w:tabs>
                <w:tab w:val="left" w:pos="5247"/>
              </w:tabs>
              <w:spacing w:beforeLines="100"/>
              <w:ind w:firstLineChars="2100" w:firstLine="31680"/>
              <w:jc w:val="lef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4"/>
              </w:smartTagPr>
              <w:r>
                <w:rPr>
                  <w:sz w:val="24"/>
                </w:rPr>
                <w:t>2014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19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sz w:val="24"/>
              </w:rPr>
              <w:t xml:space="preserve">   </w:t>
            </w:r>
          </w:p>
        </w:tc>
      </w:tr>
      <w:tr w:rsidR="003550E5" w:rsidTr="00110C00">
        <w:trPr>
          <w:trHeight w:val="4185"/>
        </w:trPr>
        <w:tc>
          <w:tcPr>
            <w:tcW w:w="900" w:type="dxa"/>
            <w:vAlign w:val="center"/>
          </w:tcPr>
          <w:p w:rsidR="003550E5" w:rsidRDefault="003550E5" w:rsidP="00626D1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3550E5" w:rsidRDefault="003550E5" w:rsidP="00626D1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3550E5" w:rsidRDefault="003550E5" w:rsidP="00626D1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3550E5" w:rsidRPr="00F11E5F" w:rsidRDefault="003550E5" w:rsidP="00626D1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 w:rsidR="003550E5" w:rsidRPr="0087341B" w:rsidRDefault="003550E5" w:rsidP="003550E5">
            <w:pPr>
              <w:spacing w:beforeLines="100" w:afterLines="50" w:line="500" w:lineRule="exact"/>
              <w:ind w:firstLineChars="200" w:firstLine="31680"/>
              <w:rPr>
                <w:rFonts w:asci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>
              <w:rPr>
                <w:rFonts w:ascii="宋体" w:hAnsi="宋体"/>
                <w:sz w:val="24"/>
                <w:u w:val="single"/>
              </w:rPr>
              <w:t xml:space="preserve">    5    </w:t>
            </w:r>
            <w:r w:rsidRPr="00536CB5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3550E5" w:rsidRDefault="003550E5" w:rsidP="00110C00">
            <w:pPr>
              <w:rPr>
                <w:sz w:val="24"/>
              </w:rPr>
            </w:pPr>
          </w:p>
          <w:p w:rsidR="003550E5" w:rsidRDefault="003550E5" w:rsidP="00110C00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3550E5" w:rsidRDefault="003550E5" w:rsidP="003550E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316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3550E5" w:rsidRDefault="003550E5" w:rsidP="00110C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3550E5" w:rsidRDefault="003550E5" w:rsidP="003550E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316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550E5" w:rsidRDefault="003550E5"/>
    <w:sectPr w:rsidR="003550E5" w:rsidSect="004A5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deeplm" w:date="2014-09-15T08:40:00Z" w:initials="d">
    <w:p w:rsidR="003550E5" w:rsidRPr="00CA6CA9" w:rsidRDefault="003550E5" w:rsidP="00E51745">
      <w:pPr>
        <w:spacing w:line="360" w:lineRule="auto"/>
        <w:rPr>
          <w:rFonts w:ascii="宋体"/>
          <w:sz w:val="24"/>
        </w:rPr>
      </w:pPr>
      <w:r>
        <w:rPr>
          <w:rStyle w:val="CommentReference"/>
        </w:rPr>
        <w:annotationRef/>
      </w:r>
      <w:r>
        <w:rPr>
          <w:rFonts w:ascii="宋体" w:hAnsi="宋体" w:hint="eastAsia"/>
          <w:sz w:val="24"/>
        </w:rPr>
        <w:t>表格背面第一行</w:t>
      </w:r>
      <w:r w:rsidRPr="00CA6CA9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后面</w:t>
      </w:r>
      <w:r w:rsidRPr="00CA6CA9">
        <w:rPr>
          <w:rFonts w:ascii="宋体" w:hAnsi="宋体" w:hint="eastAsia"/>
          <w:sz w:val="24"/>
        </w:rPr>
        <w:t>只须填写吉林大学，不要加学院名称；</w:t>
      </w:r>
    </w:p>
    <w:p w:rsidR="003550E5" w:rsidRPr="00CA6CA9" w:rsidRDefault="003550E5" w:rsidP="00E51745">
      <w:pPr>
        <w:spacing w:line="360" w:lineRule="auto"/>
        <w:rPr>
          <w:rFonts w:ascii="宋体"/>
          <w:sz w:val="24"/>
        </w:rPr>
      </w:pPr>
      <w:r w:rsidRPr="00CA6CA9">
        <w:rPr>
          <w:rFonts w:ascii="宋体" w:hAnsi="宋体" w:hint="eastAsia"/>
          <w:sz w:val="24"/>
        </w:rPr>
        <w:t>院系应填所在学院名称，后面可加专业类别，但是不能只填写专业名称；</w:t>
      </w:r>
    </w:p>
    <w:p w:rsidR="003550E5" w:rsidRDefault="003550E5" w:rsidP="00E51745">
      <w:pPr>
        <w:spacing w:line="360" w:lineRule="auto"/>
      </w:pPr>
      <w:r w:rsidRPr="00CA6CA9">
        <w:rPr>
          <w:rFonts w:hint="eastAsia"/>
        </w:rPr>
        <w:t>学号应填学生</w:t>
      </w:r>
      <w:r w:rsidRPr="004E7CF9">
        <w:rPr>
          <w:rFonts w:hint="eastAsia"/>
        </w:rPr>
        <w:t>注册时所用的学号</w:t>
      </w:r>
      <w:r w:rsidRPr="00CA6CA9">
        <w:rPr>
          <w:rFonts w:hint="eastAsia"/>
        </w:rPr>
        <w:t>，而不能填写教学号；</w:t>
      </w:r>
    </w:p>
  </w:comment>
  <w:comment w:id="2" w:author="deeplm" w:date="2014-09-15T08:41:00Z" w:initials="d">
    <w:p w:rsidR="003550E5" w:rsidRDefault="003550E5">
      <w:pPr>
        <w:pStyle w:val="CommentText"/>
      </w:pPr>
      <w:r>
        <w:rPr>
          <w:rStyle w:val="CommentReference"/>
        </w:rPr>
        <w:annotationRef/>
      </w:r>
      <w:r>
        <w:rPr>
          <w:rFonts w:ascii="宋体" w:hAnsi="宋体" w:hint="eastAsia"/>
          <w:sz w:val="24"/>
        </w:rPr>
        <w:t>推荐人（辅导员或班主任）手写签名</w:t>
      </w:r>
    </w:p>
  </w:comment>
  <w:comment w:id="3" w:author="deeplm" w:date="2014-09-15T08:42:00Z" w:initials="d">
    <w:p w:rsidR="003550E5" w:rsidRDefault="003550E5">
      <w:pPr>
        <w:pStyle w:val="CommentText"/>
      </w:pPr>
      <w:r>
        <w:rPr>
          <w:rStyle w:val="CommentReference"/>
        </w:rPr>
        <w:annotationRef/>
      </w:r>
      <w:r>
        <w:rPr>
          <w:rFonts w:ascii="宋体" w:hAnsi="宋体" w:hint="eastAsia"/>
          <w:sz w:val="24"/>
        </w:rPr>
        <w:t>个人申请填写日期</w:t>
      </w:r>
      <w:r w:rsidRPr="00CA6CA9">
        <w:rPr>
          <w:rFonts w:ascii="宋体" w:hAnsi="宋体" w:hint="eastAsia"/>
          <w:sz w:val="24"/>
        </w:rPr>
        <w:t>不能在推荐理由和院（系）意见</w:t>
      </w:r>
      <w:r>
        <w:rPr>
          <w:rFonts w:ascii="宋体" w:hAnsi="宋体" w:hint="eastAsia"/>
          <w:sz w:val="24"/>
        </w:rPr>
        <w:t>所填日期</w:t>
      </w:r>
      <w:r w:rsidRPr="00CA6CA9">
        <w:rPr>
          <w:rFonts w:ascii="宋体" w:hAnsi="宋体" w:hint="eastAsia"/>
          <w:sz w:val="24"/>
        </w:rPr>
        <w:t>之后</w:t>
      </w:r>
      <w:r>
        <w:rPr>
          <w:rFonts w:ascii="宋体" w:hAnsi="宋体" w:hint="eastAsia"/>
          <w:sz w:val="24"/>
        </w:rPr>
        <w:t>；</w:t>
      </w:r>
    </w:p>
  </w:comment>
  <w:comment w:id="4" w:author="deeplm" w:date="2014-09-15T08:45:00Z" w:initials="d">
    <w:p w:rsidR="003550E5" w:rsidRDefault="003550E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sz w:val="24"/>
        </w:rPr>
        <w:t>院系主管学生工作领导手写签名；</w:t>
      </w:r>
    </w:p>
  </w:comment>
  <w:comment w:id="5" w:author="deeplm" w:date="2014-09-15T08:45:00Z" w:initials="d">
    <w:p w:rsidR="003550E5" w:rsidRDefault="003550E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加盖学院行政章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E5" w:rsidRDefault="003550E5" w:rsidP="007C67F4">
      <w:r>
        <w:separator/>
      </w:r>
    </w:p>
  </w:endnote>
  <w:endnote w:type="continuationSeparator" w:id="0">
    <w:p w:rsidR="003550E5" w:rsidRDefault="003550E5" w:rsidP="007C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E5" w:rsidRDefault="003550E5" w:rsidP="007C67F4">
      <w:r>
        <w:separator/>
      </w:r>
    </w:p>
  </w:footnote>
  <w:footnote w:type="continuationSeparator" w:id="0">
    <w:p w:rsidR="003550E5" w:rsidRDefault="003550E5" w:rsidP="007C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32251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背面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 w:rsidP="00F2128F">
    <w:pPr>
      <w:pStyle w:val="Header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32252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背面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E5" w:rsidRDefault="003550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32250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背面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CB1"/>
    <w:rsid w:val="00025E71"/>
    <w:rsid w:val="00110B5F"/>
    <w:rsid w:val="00110C00"/>
    <w:rsid w:val="00160144"/>
    <w:rsid w:val="001D7A58"/>
    <w:rsid w:val="002071A2"/>
    <w:rsid w:val="0023191A"/>
    <w:rsid w:val="002C40EC"/>
    <w:rsid w:val="002D2CB1"/>
    <w:rsid w:val="002D5708"/>
    <w:rsid w:val="00300C05"/>
    <w:rsid w:val="00340263"/>
    <w:rsid w:val="003550E5"/>
    <w:rsid w:val="003554EC"/>
    <w:rsid w:val="003D0F5E"/>
    <w:rsid w:val="00431ED4"/>
    <w:rsid w:val="0049535B"/>
    <w:rsid w:val="004A510C"/>
    <w:rsid w:val="004B41C9"/>
    <w:rsid w:val="004E7CF9"/>
    <w:rsid w:val="005049B2"/>
    <w:rsid w:val="00536CB5"/>
    <w:rsid w:val="00547115"/>
    <w:rsid w:val="00550CB4"/>
    <w:rsid w:val="005977A8"/>
    <w:rsid w:val="00603E77"/>
    <w:rsid w:val="00626D18"/>
    <w:rsid w:val="006B6944"/>
    <w:rsid w:val="006E7775"/>
    <w:rsid w:val="007125C0"/>
    <w:rsid w:val="007306AA"/>
    <w:rsid w:val="00771971"/>
    <w:rsid w:val="007C67F4"/>
    <w:rsid w:val="008116E0"/>
    <w:rsid w:val="008337B3"/>
    <w:rsid w:val="0087341B"/>
    <w:rsid w:val="008B0A60"/>
    <w:rsid w:val="008E2A3E"/>
    <w:rsid w:val="008F0F62"/>
    <w:rsid w:val="008F62D0"/>
    <w:rsid w:val="009638B3"/>
    <w:rsid w:val="00994FE1"/>
    <w:rsid w:val="009A2260"/>
    <w:rsid w:val="009D5FCA"/>
    <w:rsid w:val="009E3EA0"/>
    <w:rsid w:val="00A44817"/>
    <w:rsid w:val="00A64F28"/>
    <w:rsid w:val="00B13B8D"/>
    <w:rsid w:val="00CA6CA9"/>
    <w:rsid w:val="00CD6DDF"/>
    <w:rsid w:val="00CE564B"/>
    <w:rsid w:val="00D07A51"/>
    <w:rsid w:val="00D175F9"/>
    <w:rsid w:val="00D36E54"/>
    <w:rsid w:val="00D613BF"/>
    <w:rsid w:val="00D62CB0"/>
    <w:rsid w:val="00D90C58"/>
    <w:rsid w:val="00E402C5"/>
    <w:rsid w:val="00E51745"/>
    <w:rsid w:val="00E91A5C"/>
    <w:rsid w:val="00E964C8"/>
    <w:rsid w:val="00EA573C"/>
    <w:rsid w:val="00EB7BC0"/>
    <w:rsid w:val="00F11E5F"/>
    <w:rsid w:val="00F2128F"/>
    <w:rsid w:val="00F31C8D"/>
    <w:rsid w:val="00F7088E"/>
    <w:rsid w:val="00FB331C"/>
    <w:rsid w:val="00FB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67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67F4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5174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E5174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0CB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0C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17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CB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徐宇鑫</dc:creator>
  <cp:keywords/>
  <dc:description/>
  <cp:lastModifiedBy>deeplm</cp:lastModifiedBy>
  <cp:revision>19</cp:revision>
  <dcterms:created xsi:type="dcterms:W3CDTF">2014-09-12T04:25:00Z</dcterms:created>
  <dcterms:modified xsi:type="dcterms:W3CDTF">2014-09-24T08:39:00Z</dcterms:modified>
</cp:coreProperties>
</file>